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AA" w:rsidRPr="007E62A6" w:rsidRDefault="00BA54AA" w:rsidP="006C6DAD">
      <w:pPr>
        <w:spacing w:line="360" w:lineRule="auto"/>
        <w:jc w:val="right"/>
      </w:pPr>
      <w:r>
        <w:t>Szczecin, 30.07.2024</w:t>
      </w:r>
    </w:p>
    <w:p w:rsidR="00BA54AA" w:rsidRDefault="00BA54AA" w:rsidP="006C6DAD">
      <w:pPr>
        <w:spacing w:line="360" w:lineRule="auto"/>
        <w:ind w:left="3540"/>
        <w:rPr>
          <w:b/>
        </w:rPr>
      </w:pPr>
    </w:p>
    <w:p w:rsidR="00BA54AA" w:rsidRDefault="00BA54AA" w:rsidP="006C6DAD">
      <w:pPr>
        <w:spacing w:line="360" w:lineRule="auto"/>
        <w:ind w:left="3540"/>
        <w:rPr>
          <w:b/>
        </w:rPr>
      </w:pPr>
    </w:p>
    <w:p w:rsidR="00BA54AA" w:rsidRDefault="00BA54AA" w:rsidP="006C6DAD">
      <w:pPr>
        <w:spacing w:line="360" w:lineRule="auto"/>
        <w:ind w:left="3540"/>
        <w:rPr>
          <w:b/>
        </w:rPr>
      </w:pPr>
    </w:p>
    <w:p w:rsidR="00BA54AA" w:rsidRPr="007E62A6" w:rsidRDefault="00BA54AA" w:rsidP="006C6DAD">
      <w:pPr>
        <w:spacing w:line="360" w:lineRule="auto"/>
        <w:ind w:left="3540"/>
        <w:rPr>
          <w:b/>
        </w:rPr>
      </w:pPr>
    </w:p>
    <w:p w:rsidR="00BA54AA" w:rsidRPr="00084363" w:rsidRDefault="00BA54AA" w:rsidP="00C84E86">
      <w:pPr>
        <w:spacing w:line="360" w:lineRule="auto"/>
        <w:ind w:left="4956"/>
      </w:pPr>
      <w:r w:rsidRPr="00084363">
        <w:t xml:space="preserve">Wydziałowa Komisja </w:t>
      </w:r>
    </w:p>
    <w:p w:rsidR="00BA54AA" w:rsidRPr="00084363" w:rsidRDefault="00BA54AA" w:rsidP="00C84E86">
      <w:pPr>
        <w:spacing w:line="360" w:lineRule="auto"/>
        <w:ind w:left="4956"/>
      </w:pPr>
      <w:r w:rsidRPr="00084363">
        <w:t>ds. Jakości Kształcenia na WKŚiR</w:t>
      </w:r>
    </w:p>
    <w:p w:rsidR="00BA54AA" w:rsidRDefault="00BA54AA" w:rsidP="006C6DAD">
      <w:pPr>
        <w:spacing w:line="360" w:lineRule="auto"/>
        <w:rPr>
          <w:b/>
        </w:rPr>
      </w:pPr>
    </w:p>
    <w:p w:rsidR="00BA54AA" w:rsidRPr="007E62A6" w:rsidRDefault="00BA54AA" w:rsidP="006C6DAD">
      <w:pPr>
        <w:spacing w:line="360" w:lineRule="auto"/>
        <w:rPr>
          <w:b/>
        </w:rPr>
      </w:pPr>
    </w:p>
    <w:p w:rsidR="00BA54AA" w:rsidRPr="00084363" w:rsidRDefault="00BA54AA" w:rsidP="006C6DAD">
      <w:pPr>
        <w:spacing w:line="360" w:lineRule="auto"/>
        <w:jc w:val="center"/>
        <w:rPr>
          <w:b/>
          <w:i/>
        </w:rPr>
      </w:pPr>
      <w:r w:rsidRPr="00084363">
        <w:rPr>
          <w:b/>
          <w:i/>
        </w:rPr>
        <w:t xml:space="preserve">Sprawozdanie </w:t>
      </w:r>
      <w:r>
        <w:rPr>
          <w:b/>
          <w:i/>
        </w:rPr>
        <w:t xml:space="preserve">Dziekana WKŚiR </w:t>
      </w:r>
      <w:r w:rsidRPr="00084363">
        <w:rPr>
          <w:b/>
          <w:i/>
        </w:rPr>
        <w:t xml:space="preserve">z wyników </w:t>
      </w:r>
      <w:r>
        <w:rPr>
          <w:b/>
          <w:i/>
        </w:rPr>
        <w:t>ankiety studenta/doktoranta dotyczące oceny</w:t>
      </w:r>
      <w:r w:rsidRPr="00084363">
        <w:rPr>
          <w:b/>
          <w:i/>
        </w:rPr>
        <w:t xml:space="preserve"> nauczycieli akademickich </w:t>
      </w:r>
      <w:r>
        <w:rPr>
          <w:b/>
          <w:i/>
        </w:rPr>
        <w:t xml:space="preserve">spoza Wydziału </w:t>
      </w:r>
      <w:r w:rsidRPr="00084363">
        <w:rPr>
          <w:b/>
          <w:i/>
        </w:rPr>
        <w:t xml:space="preserve">prowadzących zajęcia na </w:t>
      </w:r>
      <w:r>
        <w:rPr>
          <w:b/>
          <w:i/>
        </w:rPr>
        <w:t>WKŚiR</w:t>
      </w:r>
      <w:r w:rsidRPr="00084363">
        <w:rPr>
          <w:b/>
          <w:i/>
        </w:rPr>
        <w:t>,</w:t>
      </w:r>
    </w:p>
    <w:p w:rsidR="00BA54AA" w:rsidRPr="00084363" w:rsidRDefault="00BA54AA" w:rsidP="55F464F2">
      <w:pPr>
        <w:spacing w:line="360" w:lineRule="auto"/>
        <w:jc w:val="center"/>
        <w:rPr>
          <w:b/>
          <w:bCs/>
          <w:i/>
          <w:iCs/>
        </w:rPr>
      </w:pPr>
      <w:r w:rsidRPr="55F464F2">
        <w:rPr>
          <w:b/>
          <w:bCs/>
          <w:i/>
          <w:iCs/>
        </w:rPr>
        <w:t>w roku akademickim 202</w:t>
      </w:r>
      <w:r>
        <w:rPr>
          <w:b/>
          <w:bCs/>
          <w:i/>
          <w:iCs/>
        </w:rPr>
        <w:t>3</w:t>
      </w:r>
      <w:r w:rsidRPr="55F464F2">
        <w:rPr>
          <w:b/>
          <w:bCs/>
          <w:i/>
          <w:iCs/>
        </w:rPr>
        <w:t>/202</w:t>
      </w:r>
      <w:r>
        <w:rPr>
          <w:b/>
          <w:bCs/>
          <w:i/>
          <w:iCs/>
        </w:rPr>
        <w:t>4</w:t>
      </w:r>
      <w:r w:rsidRPr="55F464F2">
        <w:rPr>
          <w:b/>
          <w:bCs/>
          <w:i/>
          <w:iCs/>
        </w:rPr>
        <w:t xml:space="preserve">  (semestr zimowy)</w:t>
      </w:r>
    </w:p>
    <w:p w:rsidR="00BA54AA" w:rsidRDefault="00BA54AA" w:rsidP="00084363">
      <w:pPr>
        <w:jc w:val="both"/>
        <w:rPr>
          <w:b/>
          <w:i/>
        </w:rPr>
      </w:pPr>
    </w:p>
    <w:p w:rsidR="00BA54AA" w:rsidRPr="007E62A6" w:rsidRDefault="00BA54AA" w:rsidP="00084363">
      <w:pPr>
        <w:jc w:val="both"/>
        <w:rPr>
          <w:b/>
          <w:i/>
        </w:rPr>
      </w:pPr>
    </w:p>
    <w:p w:rsidR="00BA54AA" w:rsidRDefault="00BA54AA" w:rsidP="00BE53AC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t>Proces ankietyzacji na Wydziale Kształtowania Środowiska i Rolnictwa został przeprowadzony na podstawie:</w:t>
      </w:r>
      <w:r w:rsidRPr="55F464F2">
        <w:rPr>
          <w:color w:val="000000"/>
        </w:rPr>
        <w:t xml:space="preserve"> </w:t>
      </w:r>
      <w:r w:rsidRPr="00815456">
        <w:rPr>
          <w:b/>
          <w:bCs/>
          <w:color w:val="000000"/>
        </w:rPr>
        <w:t>Zarządzenie nr 125 Rektora ZUT z dnia 14 października 2021</w:t>
      </w:r>
      <w:r w:rsidRPr="00815456">
        <w:rPr>
          <w:color w:val="000000"/>
        </w:rPr>
        <w:t xml:space="preserve"> w sprawie podstaw funkcjonowania Wewnętrznego Systemu Zapewniania Jakości Kształcenia w Zachodniopomorskim Uniwersytecie Technologicznym w Szczecinie</w:t>
      </w:r>
    </w:p>
    <w:p w:rsidR="00BA54AA" w:rsidRDefault="00BA54AA" w:rsidP="00976A6D">
      <w:pPr>
        <w:pStyle w:val="ListParagraph"/>
        <w:numPr>
          <w:ilvl w:val="0"/>
          <w:numId w:val="4"/>
        </w:numPr>
        <w:jc w:val="both"/>
      </w:pPr>
      <w:r>
        <w:rPr>
          <w:b/>
          <w:bCs/>
        </w:rPr>
        <w:t>Zarządzenie nr 28 Rektora ZUT z dnia 17 marca 2023 r</w:t>
      </w:r>
      <w:r>
        <w:t xml:space="preserve">. zmieniające zarządzenie nr 102 Rektora ZUT z dnia 20 września 2021 r. w sprawie procedury "Zasady prowadzenia procesu ankietyzacji" w ZUT w Szczecinie; </w:t>
      </w:r>
    </w:p>
    <w:p w:rsidR="00BA54AA" w:rsidRDefault="00BA54AA" w:rsidP="00BE53AC">
      <w:pPr>
        <w:jc w:val="both"/>
      </w:pPr>
    </w:p>
    <w:p w:rsidR="00BA54AA" w:rsidRPr="007E62A6" w:rsidRDefault="00BA54AA" w:rsidP="00BE53AC">
      <w:pPr>
        <w:jc w:val="both"/>
      </w:pPr>
      <w:r>
        <w:t>Ankietyzację przeprowadzono</w:t>
      </w:r>
      <w:r w:rsidRPr="55F464F2">
        <w:rPr>
          <w:i/>
          <w:iCs/>
        </w:rPr>
        <w:t xml:space="preserve"> </w:t>
      </w:r>
      <w:r>
        <w:t xml:space="preserve">w oparciu o przygotowany przez Pełnomocnika Dziekana ds. Ankietyzacji, dr. hab. inż. Tomasza Stawickiego, prof. ZUT, </w:t>
      </w:r>
      <w:r w:rsidRPr="55F464F2">
        <w:rPr>
          <w:b/>
          <w:bCs/>
        </w:rPr>
        <w:t>plan ankietyzacji nauczycieli w roku akademickim 202</w:t>
      </w:r>
      <w:r>
        <w:rPr>
          <w:b/>
          <w:bCs/>
        </w:rPr>
        <w:t>3</w:t>
      </w:r>
      <w:r w:rsidRPr="55F464F2">
        <w:rPr>
          <w:b/>
          <w:bCs/>
        </w:rPr>
        <w:t>/202</w:t>
      </w:r>
      <w:r>
        <w:rPr>
          <w:b/>
          <w:bCs/>
        </w:rPr>
        <w:t>4</w:t>
      </w:r>
      <w:r>
        <w:t xml:space="preserve"> złożony w Dziale Kształcenia ZUT.</w:t>
      </w:r>
    </w:p>
    <w:p w:rsidR="00BA54AA" w:rsidRPr="007E62A6" w:rsidRDefault="00BA54AA" w:rsidP="00BE53AC">
      <w:pPr>
        <w:ind w:firstLine="708"/>
        <w:jc w:val="both"/>
      </w:pPr>
      <w:r>
        <w:t>Proces</w:t>
      </w:r>
      <w:r w:rsidRPr="007E62A6">
        <w:t xml:space="preserve"> ankietyzacji na WKŚiR </w:t>
      </w:r>
      <w:r>
        <w:t xml:space="preserve">odbywał się drogą elektroniczną przy wykorzystaniu przy wykorzystaniu systemu UCZELNIA.XP z zachowaniem anonimowości studentów wypełniających ankietę.  </w:t>
      </w:r>
    </w:p>
    <w:p w:rsidR="00BA54AA" w:rsidRDefault="00BA54AA" w:rsidP="00BE53AC">
      <w:pPr>
        <w:jc w:val="both"/>
      </w:pPr>
    </w:p>
    <w:p w:rsidR="00BA54AA" w:rsidRDefault="00BA54AA" w:rsidP="00BE53AC">
      <w:pPr>
        <w:jc w:val="both"/>
        <w:rPr>
          <w:b/>
        </w:rPr>
      </w:pPr>
      <w:r w:rsidRPr="00084363">
        <w:rPr>
          <w:b/>
        </w:rPr>
        <w:t>Ocenie studentów podlegały:</w:t>
      </w:r>
    </w:p>
    <w:p w:rsidR="00BA54AA" w:rsidRPr="00084363" w:rsidRDefault="00BA54AA" w:rsidP="00BE53AC">
      <w:pPr>
        <w:jc w:val="both"/>
        <w:rPr>
          <w:b/>
        </w:rPr>
      </w:pPr>
    </w:p>
    <w:p w:rsidR="00BA54AA" w:rsidRDefault="00BA54AA" w:rsidP="00BE53AC">
      <w:pPr>
        <w:numPr>
          <w:ilvl w:val="0"/>
          <w:numId w:val="3"/>
        </w:numPr>
        <w:jc w:val="both"/>
      </w:pPr>
      <w:r>
        <w:t>Frekwencja studenta na zajęciach ocenianego nauczyciela.</w:t>
      </w:r>
    </w:p>
    <w:p w:rsidR="00BA54AA" w:rsidRDefault="00BA54AA" w:rsidP="00BE53AC">
      <w:pPr>
        <w:numPr>
          <w:ilvl w:val="0"/>
          <w:numId w:val="3"/>
        </w:numPr>
        <w:jc w:val="both"/>
      </w:pPr>
      <w:r>
        <w:t>Sposób przekazywania wiedzy (przygotowanie nauczyciela do prowadzenia zajęć, motywowanie do samodzielnej pracy, umiejętność przekazywania treści, zwracanie uwagi na praktyczne wykorzystanie przedmiotu).</w:t>
      </w:r>
    </w:p>
    <w:p w:rsidR="00BA54AA" w:rsidRDefault="00BA54AA" w:rsidP="00BE53AC">
      <w:pPr>
        <w:numPr>
          <w:ilvl w:val="0"/>
          <w:numId w:val="3"/>
        </w:numPr>
        <w:jc w:val="both"/>
      </w:pPr>
      <w:r>
        <w:t>Sposób prowadzenia zajęć (organizacja pracy, komunikatywność, punktualność, kultura osobista nauczyciela).</w:t>
      </w:r>
    </w:p>
    <w:p w:rsidR="00BA54AA" w:rsidRDefault="00BA54AA" w:rsidP="00BE53AC">
      <w:pPr>
        <w:numPr>
          <w:ilvl w:val="0"/>
          <w:numId w:val="3"/>
        </w:numPr>
        <w:jc w:val="both"/>
      </w:pPr>
      <w:r>
        <w:t>Sposób oceniania przez nauczyciela (obiektywność, stawianie jasnych wymagań zgodnych z tematyką zajęć).</w:t>
      </w:r>
    </w:p>
    <w:p w:rsidR="00BA54AA" w:rsidRDefault="00BA54AA" w:rsidP="00BE53AC">
      <w:pPr>
        <w:numPr>
          <w:ilvl w:val="0"/>
          <w:numId w:val="3"/>
        </w:numPr>
        <w:jc w:val="both"/>
      </w:pPr>
      <w:r>
        <w:t>Uwagi – możliwość zgłoszenia w wypowiedzi otwartej opinii studenta wypełniającego ankietę</w:t>
      </w:r>
    </w:p>
    <w:p w:rsidR="00BA54AA" w:rsidRDefault="00BA54AA" w:rsidP="00BE53AC">
      <w:pPr>
        <w:ind w:left="720"/>
        <w:jc w:val="both"/>
      </w:pPr>
    </w:p>
    <w:p w:rsidR="00BA54AA" w:rsidRDefault="00BA54AA" w:rsidP="002A2050">
      <w:pPr>
        <w:jc w:val="both"/>
      </w:pPr>
      <w:r>
        <w:t>Ankietę podsumowywała ogólna ocena nauczyciela proponowana przez studenta.</w:t>
      </w:r>
    </w:p>
    <w:p w:rsidR="00BA54AA" w:rsidRDefault="00BA54AA" w:rsidP="002A2050">
      <w:pPr>
        <w:jc w:val="both"/>
      </w:pPr>
      <w:r>
        <w:t>Obowiązywała skala ocen:</w:t>
      </w:r>
    </w:p>
    <w:p w:rsidR="00BA54AA" w:rsidRDefault="00BA54AA" w:rsidP="002A2050">
      <w:pPr>
        <w:jc w:val="both"/>
      </w:pPr>
    </w:p>
    <w:tbl>
      <w:tblPr>
        <w:tblW w:w="5000" w:type="pct"/>
        <w:tblLook w:val="01E0"/>
      </w:tblPr>
      <w:tblGrid>
        <w:gridCol w:w="1550"/>
        <w:gridCol w:w="1549"/>
        <w:gridCol w:w="1549"/>
        <w:gridCol w:w="1549"/>
        <w:gridCol w:w="1547"/>
        <w:gridCol w:w="1544"/>
      </w:tblGrid>
      <w:tr w:rsidR="00BA54AA" w:rsidRPr="008D4A06" w:rsidTr="00945D9F">
        <w:tc>
          <w:tcPr>
            <w:tcW w:w="834" w:type="pct"/>
            <w:vAlign w:val="center"/>
          </w:tcPr>
          <w:p w:rsidR="00BA54AA" w:rsidRPr="008D4A06" w:rsidRDefault="00BA54AA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t xml:space="preserve">􀂉  </w:t>
            </w:r>
            <w:r w:rsidRPr="008D4A06">
              <w:rPr>
                <w:rFonts w:ascii="Calibri" w:hAnsi="Calibri" w:cs="Calibri"/>
              </w:rPr>
              <w:t>2</w:t>
            </w:r>
          </w:p>
        </w:tc>
        <w:tc>
          <w:tcPr>
            <w:tcW w:w="834" w:type="pct"/>
            <w:vAlign w:val="center"/>
          </w:tcPr>
          <w:p w:rsidR="00BA54AA" w:rsidRPr="008D4A06" w:rsidRDefault="00BA54AA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t xml:space="preserve">􀂉  </w:t>
            </w:r>
            <w:r w:rsidRPr="008D4A06">
              <w:rPr>
                <w:rFonts w:ascii="Calibri" w:hAnsi="Calibri" w:cs="Calibri"/>
              </w:rPr>
              <w:t>3</w:t>
            </w:r>
          </w:p>
        </w:tc>
        <w:tc>
          <w:tcPr>
            <w:tcW w:w="834" w:type="pct"/>
            <w:vAlign w:val="center"/>
          </w:tcPr>
          <w:p w:rsidR="00BA54AA" w:rsidRPr="008D4A06" w:rsidRDefault="00BA54AA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t>􀂉</w:t>
            </w:r>
            <w:r w:rsidRPr="008D4A06">
              <w:rPr>
                <w:rFonts w:ascii="Calibri" w:hAnsi="Calibri" w:cs="Calibri"/>
              </w:rPr>
              <w:t xml:space="preserve">  3,5</w:t>
            </w:r>
          </w:p>
        </w:tc>
        <w:tc>
          <w:tcPr>
            <w:tcW w:w="834" w:type="pct"/>
            <w:vAlign w:val="center"/>
          </w:tcPr>
          <w:p w:rsidR="00BA54AA" w:rsidRPr="008D4A06" w:rsidRDefault="00BA54AA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t xml:space="preserve">􀂉  </w:t>
            </w:r>
            <w:r w:rsidRPr="008D4A06">
              <w:rPr>
                <w:rFonts w:ascii="Calibri" w:hAnsi="Calibri" w:cs="Calibri"/>
              </w:rPr>
              <w:t>4</w:t>
            </w:r>
          </w:p>
        </w:tc>
        <w:tc>
          <w:tcPr>
            <w:tcW w:w="833" w:type="pct"/>
            <w:vAlign w:val="center"/>
          </w:tcPr>
          <w:p w:rsidR="00BA54AA" w:rsidRPr="008D4A06" w:rsidRDefault="00BA54AA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t xml:space="preserve">􀂉  </w:t>
            </w:r>
            <w:r w:rsidRPr="008D4A06">
              <w:rPr>
                <w:rFonts w:ascii="Calibri" w:hAnsi="Calibri" w:cs="Calibri"/>
              </w:rPr>
              <w:t>4,5</w:t>
            </w:r>
          </w:p>
        </w:tc>
        <w:tc>
          <w:tcPr>
            <w:tcW w:w="831" w:type="pct"/>
            <w:vAlign w:val="center"/>
          </w:tcPr>
          <w:p w:rsidR="00BA54AA" w:rsidRPr="008D4A06" w:rsidRDefault="00BA54AA" w:rsidP="00945D9F">
            <w:pPr>
              <w:jc w:val="center"/>
              <w:rPr>
                <w:rFonts w:ascii="Calibri" w:hAnsi="Calibri" w:cs="Calibri"/>
                <w:bCs/>
                <w:smallCaps/>
              </w:rPr>
            </w:pPr>
            <w:r w:rsidRPr="00105E68">
              <w:t xml:space="preserve">􀂉  </w:t>
            </w:r>
            <w:r w:rsidRPr="008D4A06">
              <w:rPr>
                <w:rFonts w:ascii="Calibri" w:hAnsi="Calibri" w:cs="Calibri"/>
              </w:rPr>
              <w:t>5</w:t>
            </w:r>
          </w:p>
        </w:tc>
      </w:tr>
    </w:tbl>
    <w:p w:rsidR="00BA54AA" w:rsidRDefault="00BA54AA" w:rsidP="002A2050">
      <w:pPr>
        <w:jc w:val="both"/>
      </w:pPr>
      <w:r w:rsidRPr="007E62A6">
        <w:tab/>
      </w:r>
    </w:p>
    <w:p w:rsidR="00BA54AA" w:rsidRPr="007E62A6" w:rsidRDefault="00BA54AA" w:rsidP="002A2050">
      <w:pPr>
        <w:jc w:val="both"/>
      </w:pPr>
      <w:r w:rsidRPr="007E62A6">
        <w:t xml:space="preserve">Na tej podstawie Dział Kształcenia </w:t>
      </w:r>
      <w:r>
        <w:t xml:space="preserve">ZUT </w:t>
      </w:r>
      <w:r w:rsidRPr="007E62A6">
        <w:t>sporządził zbiorcze zestawienie wyników, które zostało udostępnione Dziekanowi WKŚiR, zainteresowanym nauczycielom i kierownikom jednostek w których zatrudnieni byli ankietowani nauczyciele.</w:t>
      </w:r>
    </w:p>
    <w:p w:rsidR="00BA54AA" w:rsidRDefault="00BA54AA" w:rsidP="00976A6D">
      <w:pPr>
        <w:rPr>
          <w:b/>
          <w:i/>
        </w:rPr>
      </w:pPr>
      <w:r>
        <w:t>Analizę wyników ankiety studenta/doktoranta</w:t>
      </w:r>
      <w:r w:rsidRPr="007E62A6">
        <w:t xml:space="preserve"> sporządzon</w:t>
      </w:r>
      <w:r>
        <w:t>ą</w:t>
      </w:r>
      <w:r w:rsidRPr="007E62A6">
        <w:t xml:space="preserve"> przez Dziekana WKŚiR przedstawiono tabelarycznie:</w:t>
      </w:r>
      <w:r>
        <w:rPr>
          <w:b/>
          <w:i/>
        </w:rPr>
        <w:t xml:space="preserve"> </w:t>
      </w:r>
    </w:p>
    <w:p w:rsidR="00BA54AA" w:rsidRDefault="00BA54AA" w:rsidP="00084363">
      <w:pPr>
        <w:jc w:val="center"/>
        <w:rPr>
          <w:b/>
          <w:i/>
        </w:rPr>
      </w:pPr>
    </w:p>
    <w:p w:rsidR="00BA54AA" w:rsidRPr="007E62A6" w:rsidRDefault="00BA54AA" w:rsidP="00084363">
      <w:pPr>
        <w:jc w:val="center"/>
        <w:rPr>
          <w:b/>
          <w:i/>
        </w:rPr>
      </w:pPr>
      <w:r w:rsidRPr="007E62A6">
        <w:rPr>
          <w:b/>
          <w:i/>
        </w:rPr>
        <w:t xml:space="preserve">Ocena nauczycieli </w:t>
      </w:r>
      <w:r>
        <w:rPr>
          <w:b/>
          <w:i/>
        </w:rPr>
        <w:t xml:space="preserve">spoza Wydziału </w:t>
      </w:r>
      <w:r w:rsidRPr="007E62A6">
        <w:rPr>
          <w:b/>
          <w:i/>
        </w:rPr>
        <w:t xml:space="preserve">przez studentów </w:t>
      </w:r>
      <w:r>
        <w:rPr>
          <w:b/>
          <w:i/>
        </w:rPr>
        <w:t>WKŚiR</w:t>
      </w:r>
    </w:p>
    <w:p w:rsidR="00BA54AA" w:rsidRPr="007E62A6" w:rsidRDefault="00BA54AA" w:rsidP="00084363">
      <w:pPr>
        <w:jc w:val="center"/>
        <w:rPr>
          <w:b/>
          <w:i/>
        </w:rPr>
      </w:pPr>
      <w:r w:rsidRPr="007E62A6">
        <w:rPr>
          <w:b/>
          <w:i/>
        </w:rPr>
        <w:t xml:space="preserve">Rok akademicki </w:t>
      </w:r>
      <w:r>
        <w:rPr>
          <w:b/>
          <w:i/>
        </w:rPr>
        <w:t>2023_2024</w:t>
      </w:r>
      <w:r w:rsidRPr="007E62A6">
        <w:rPr>
          <w:b/>
          <w:i/>
        </w:rPr>
        <w:t xml:space="preserve">, semestr </w:t>
      </w:r>
      <w:r>
        <w:rPr>
          <w:b/>
          <w:i/>
        </w:rPr>
        <w:t>zimowy</w:t>
      </w:r>
    </w:p>
    <w:p w:rsidR="00BA54AA" w:rsidRPr="007E62A6" w:rsidRDefault="00BA54AA" w:rsidP="00084363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3422"/>
        <w:gridCol w:w="1260"/>
        <w:gridCol w:w="1080"/>
      </w:tblGrid>
      <w:tr w:rsidR="00BA54AA" w:rsidRPr="007E62A6" w:rsidTr="005316E0">
        <w:trPr>
          <w:jc w:val="center"/>
        </w:trPr>
        <w:tc>
          <w:tcPr>
            <w:tcW w:w="2644" w:type="dxa"/>
            <w:shd w:val="clear" w:color="auto" w:fill="F3F3F3"/>
            <w:vAlign w:val="center"/>
          </w:tcPr>
          <w:p w:rsidR="00BA54AA" w:rsidRPr="007E62A6" w:rsidRDefault="00BA54AA" w:rsidP="005316E0">
            <w:pPr>
              <w:jc w:val="center"/>
            </w:pPr>
            <w:r w:rsidRPr="007E62A6">
              <w:t xml:space="preserve">Jednostka oceniana </w:t>
            </w:r>
            <w:r>
              <w:t>ZUT</w:t>
            </w:r>
          </w:p>
        </w:tc>
        <w:tc>
          <w:tcPr>
            <w:tcW w:w="3422" w:type="dxa"/>
            <w:shd w:val="clear" w:color="auto" w:fill="F3F3F3"/>
            <w:vAlign w:val="center"/>
          </w:tcPr>
          <w:p w:rsidR="00BA54AA" w:rsidRDefault="00BA54AA" w:rsidP="00084363">
            <w:pPr>
              <w:jc w:val="center"/>
            </w:pPr>
            <w:r w:rsidRPr="007E62A6">
              <w:t>Liczba nauczycieli podlegających ocenie</w:t>
            </w:r>
          </w:p>
          <w:p w:rsidR="00BA54AA" w:rsidRPr="007E62A6" w:rsidRDefault="00BA54AA" w:rsidP="00084363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F3F3F3"/>
            <w:vAlign w:val="center"/>
          </w:tcPr>
          <w:p w:rsidR="00BA54AA" w:rsidRPr="007E62A6" w:rsidRDefault="00BA54AA" w:rsidP="00084363">
            <w:pPr>
              <w:jc w:val="center"/>
            </w:pPr>
            <w:r w:rsidRPr="007E62A6">
              <w:t xml:space="preserve">Zakres </w:t>
            </w:r>
          </w:p>
          <w:p w:rsidR="00BA54AA" w:rsidRPr="007E62A6" w:rsidRDefault="00BA54AA" w:rsidP="00084363">
            <w:pPr>
              <w:jc w:val="center"/>
              <w:rPr>
                <w:sz w:val="20"/>
                <w:szCs w:val="20"/>
              </w:rPr>
            </w:pPr>
            <w:r w:rsidRPr="007E62A6">
              <w:rPr>
                <w:sz w:val="20"/>
                <w:szCs w:val="20"/>
              </w:rPr>
              <w:t>(od-do)</w:t>
            </w:r>
          </w:p>
        </w:tc>
      </w:tr>
      <w:tr w:rsidR="00BA54AA" w:rsidRPr="007E62A6" w:rsidTr="005316E0">
        <w:trPr>
          <w:trHeight w:val="713"/>
          <w:jc w:val="center"/>
        </w:trPr>
        <w:tc>
          <w:tcPr>
            <w:tcW w:w="2644" w:type="dxa"/>
            <w:vAlign w:val="center"/>
          </w:tcPr>
          <w:p w:rsidR="00BA54AA" w:rsidRPr="007E62A6" w:rsidRDefault="00BA54AA" w:rsidP="00A87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WEkon</w:t>
            </w:r>
          </w:p>
        </w:tc>
        <w:tc>
          <w:tcPr>
            <w:tcW w:w="3422" w:type="dxa"/>
            <w:vAlign w:val="center"/>
          </w:tcPr>
          <w:p w:rsidR="00BA54AA" w:rsidRPr="007E62A6" w:rsidRDefault="00BA54AA" w:rsidP="0054363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BA54AA" w:rsidRPr="007E62A6" w:rsidRDefault="00BA54AA" w:rsidP="008A597B">
            <w:pPr>
              <w:jc w:val="center"/>
            </w:pPr>
            <w:r>
              <w:t>4,82</w:t>
            </w:r>
          </w:p>
        </w:tc>
        <w:tc>
          <w:tcPr>
            <w:tcW w:w="1080" w:type="dxa"/>
            <w:vAlign w:val="center"/>
          </w:tcPr>
          <w:p w:rsidR="00BA54AA" w:rsidRPr="007E62A6" w:rsidRDefault="00BA54AA" w:rsidP="005316E0">
            <w:pPr>
              <w:jc w:val="center"/>
            </w:pPr>
            <w:r>
              <w:t>-</w:t>
            </w:r>
          </w:p>
        </w:tc>
      </w:tr>
      <w:tr w:rsidR="00BA54AA" w:rsidRPr="007E62A6" w:rsidTr="005316E0">
        <w:trPr>
          <w:trHeight w:val="713"/>
          <w:jc w:val="center"/>
        </w:trPr>
        <w:tc>
          <w:tcPr>
            <w:tcW w:w="2644" w:type="dxa"/>
            <w:vAlign w:val="center"/>
          </w:tcPr>
          <w:p w:rsidR="00BA54AA" w:rsidRDefault="00BA54AA" w:rsidP="00A87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WNoŻiR</w:t>
            </w:r>
          </w:p>
        </w:tc>
        <w:tc>
          <w:tcPr>
            <w:tcW w:w="3422" w:type="dxa"/>
            <w:vAlign w:val="center"/>
          </w:tcPr>
          <w:p w:rsidR="00BA54AA" w:rsidRDefault="00BA54AA" w:rsidP="0054363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BA54AA" w:rsidRDefault="00BA54AA" w:rsidP="008A597B">
            <w:pPr>
              <w:jc w:val="center"/>
            </w:pPr>
            <w:r>
              <w:t>4,94</w:t>
            </w:r>
          </w:p>
        </w:tc>
        <w:tc>
          <w:tcPr>
            <w:tcW w:w="1080" w:type="dxa"/>
            <w:vAlign w:val="center"/>
          </w:tcPr>
          <w:p w:rsidR="00BA54AA" w:rsidRDefault="00BA54AA" w:rsidP="005316E0">
            <w:pPr>
              <w:jc w:val="center"/>
            </w:pPr>
            <w:r>
              <w:t>-</w:t>
            </w:r>
          </w:p>
        </w:tc>
      </w:tr>
      <w:tr w:rsidR="00BA54AA" w:rsidRPr="007E62A6" w:rsidTr="005316E0">
        <w:trPr>
          <w:trHeight w:val="713"/>
          <w:jc w:val="center"/>
        </w:trPr>
        <w:tc>
          <w:tcPr>
            <w:tcW w:w="2644" w:type="dxa"/>
            <w:vAlign w:val="center"/>
          </w:tcPr>
          <w:p w:rsidR="00BA54AA" w:rsidRDefault="00BA54AA" w:rsidP="00A87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WBiIŚ</w:t>
            </w:r>
          </w:p>
        </w:tc>
        <w:tc>
          <w:tcPr>
            <w:tcW w:w="3422" w:type="dxa"/>
            <w:vAlign w:val="center"/>
          </w:tcPr>
          <w:p w:rsidR="00BA54AA" w:rsidRDefault="00BA54AA" w:rsidP="0054363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BA54AA" w:rsidRDefault="00BA54AA" w:rsidP="0054363E">
            <w:pPr>
              <w:jc w:val="center"/>
            </w:pPr>
            <w:r>
              <w:t>5,00</w:t>
            </w:r>
          </w:p>
        </w:tc>
        <w:tc>
          <w:tcPr>
            <w:tcW w:w="1080" w:type="dxa"/>
            <w:vAlign w:val="center"/>
          </w:tcPr>
          <w:p w:rsidR="00BA54AA" w:rsidRDefault="00BA54AA" w:rsidP="0054363E">
            <w:pPr>
              <w:jc w:val="center"/>
            </w:pPr>
            <w:r>
              <w:t>-</w:t>
            </w:r>
          </w:p>
        </w:tc>
      </w:tr>
      <w:tr w:rsidR="00BA54AA" w:rsidRPr="007E62A6" w:rsidTr="005316E0">
        <w:trPr>
          <w:trHeight w:val="713"/>
          <w:jc w:val="center"/>
        </w:trPr>
        <w:tc>
          <w:tcPr>
            <w:tcW w:w="2644" w:type="dxa"/>
            <w:vAlign w:val="center"/>
          </w:tcPr>
          <w:p w:rsidR="00BA54AA" w:rsidRDefault="00BA54AA" w:rsidP="00A87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Biblioteka Główna </w:t>
            </w:r>
          </w:p>
        </w:tc>
        <w:tc>
          <w:tcPr>
            <w:tcW w:w="3422" w:type="dxa"/>
            <w:vAlign w:val="center"/>
          </w:tcPr>
          <w:p w:rsidR="00BA54AA" w:rsidRDefault="00BA54AA" w:rsidP="0054363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BA54AA" w:rsidRDefault="00BA54AA" w:rsidP="0054363E">
            <w:pPr>
              <w:jc w:val="center"/>
            </w:pPr>
            <w:r>
              <w:t>4,88</w:t>
            </w:r>
          </w:p>
        </w:tc>
        <w:tc>
          <w:tcPr>
            <w:tcW w:w="1080" w:type="dxa"/>
            <w:vAlign w:val="center"/>
          </w:tcPr>
          <w:p w:rsidR="00BA54AA" w:rsidRDefault="00BA54AA" w:rsidP="0054363E">
            <w:pPr>
              <w:jc w:val="center"/>
            </w:pPr>
            <w:r>
              <w:t>-</w:t>
            </w:r>
          </w:p>
        </w:tc>
      </w:tr>
      <w:tr w:rsidR="00BA54AA" w:rsidRPr="007E62A6" w:rsidTr="005316E0">
        <w:trPr>
          <w:trHeight w:val="713"/>
          <w:jc w:val="center"/>
        </w:trPr>
        <w:tc>
          <w:tcPr>
            <w:tcW w:w="2644" w:type="dxa"/>
            <w:vAlign w:val="center"/>
          </w:tcPr>
          <w:p w:rsidR="00BA54AA" w:rsidRDefault="00BA54AA" w:rsidP="00A87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SWFiS</w:t>
            </w:r>
          </w:p>
        </w:tc>
        <w:tc>
          <w:tcPr>
            <w:tcW w:w="3422" w:type="dxa"/>
            <w:vAlign w:val="center"/>
          </w:tcPr>
          <w:p w:rsidR="00BA54AA" w:rsidRDefault="00BA54AA" w:rsidP="0054363E">
            <w:pPr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BA54AA" w:rsidRDefault="00BA54AA" w:rsidP="0054363E">
            <w:pPr>
              <w:jc w:val="center"/>
            </w:pPr>
            <w:r>
              <w:t>4,94</w:t>
            </w:r>
          </w:p>
        </w:tc>
        <w:tc>
          <w:tcPr>
            <w:tcW w:w="1080" w:type="dxa"/>
            <w:vAlign w:val="center"/>
          </w:tcPr>
          <w:p w:rsidR="00BA54AA" w:rsidRDefault="00BA54AA" w:rsidP="0054363E">
            <w:pPr>
              <w:jc w:val="center"/>
            </w:pPr>
            <w:r>
              <w:t>5,00</w:t>
            </w:r>
          </w:p>
        </w:tc>
      </w:tr>
      <w:tr w:rsidR="00BA54AA" w:rsidRPr="007E62A6" w:rsidTr="005316E0">
        <w:trPr>
          <w:trHeight w:val="713"/>
          <w:jc w:val="center"/>
        </w:trPr>
        <w:tc>
          <w:tcPr>
            <w:tcW w:w="2644" w:type="dxa"/>
            <w:vAlign w:val="center"/>
          </w:tcPr>
          <w:p w:rsidR="00BA54AA" w:rsidRDefault="00BA54AA" w:rsidP="00A87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SJO</w:t>
            </w:r>
          </w:p>
        </w:tc>
        <w:tc>
          <w:tcPr>
            <w:tcW w:w="3422" w:type="dxa"/>
            <w:vAlign w:val="center"/>
          </w:tcPr>
          <w:p w:rsidR="00BA54AA" w:rsidRDefault="00BA54AA" w:rsidP="0054363E">
            <w:pPr>
              <w:jc w:val="center"/>
            </w:pPr>
            <w:r>
              <w:t>6</w:t>
            </w:r>
          </w:p>
        </w:tc>
        <w:tc>
          <w:tcPr>
            <w:tcW w:w="1260" w:type="dxa"/>
            <w:vAlign w:val="center"/>
          </w:tcPr>
          <w:p w:rsidR="00BA54AA" w:rsidRDefault="00BA54AA" w:rsidP="0054363E">
            <w:pPr>
              <w:jc w:val="center"/>
            </w:pPr>
            <w:r>
              <w:t>4,67</w:t>
            </w:r>
          </w:p>
        </w:tc>
        <w:tc>
          <w:tcPr>
            <w:tcW w:w="1080" w:type="dxa"/>
            <w:vAlign w:val="center"/>
          </w:tcPr>
          <w:p w:rsidR="00BA54AA" w:rsidRDefault="00BA54AA" w:rsidP="0054363E">
            <w:pPr>
              <w:jc w:val="center"/>
            </w:pPr>
            <w:r>
              <w:t>5,00</w:t>
            </w:r>
          </w:p>
        </w:tc>
      </w:tr>
      <w:tr w:rsidR="00BA54AA" w:rsidRPr="007E62A6" w:rsidTr="005316E0">
        <w:trPr>
          <w:trHeight w:val="713"/>
          <w:jc w:val="center"/>
        </w:trPr>
        <w:tc>
          <w:tcPr>
            <w:tcW w:w="2644" w:type="dxa"/>
            <w:vAlign w:val="center"/>
          </w:tcPr>
          <w:p w:rsidR="00BA54AA" w:rsidRDefault="00BA54AA" w:rsidP="00A87D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WA</w:t>
            </w:r>
          </w:p>
        </w:tc>
        <w:tc>
          <w:tcPr>
            <w:tcW w:w="3422" w:type="dxa"/>
            <w:vAlign w:val="center"/>
          </w:tcPr>
          <w:p w:rsidR="00BA54AA" w:rsidRDefault="00BA54AA" w:rsidP="0054363E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BA54AA" w:rsidRDefault="00BA54AA" w:rsidP="0054363E">
            <w:pPr>
              <w:jc w:val="center"/>
            </w:pPr>
            <w:r>
              <w:t>5,00</w:t>
            </w:r>
          </w:p>
        </w:tc>
        <w:tc>
          <w:tcPr>
            <w:tcW w:w="1080" w:type="dxa"/>
            <w:vAlign w:val="center"/>
          </w:tcPr>
          <w:p w:rsidR="00BA54AA" w:rsidRDefault="00BA54AA" w:rsidP="0054363E">
            <w:pPr>
              <w:jc w:val="center"/>
            </w:pPr>
            <w:r>
              <w:t>-</w:t>
            </w:r>
          </w:p>
        </w:tc>
      </w:tr>
    </w:tbl>
    <w:p w:rsidR="00BA54AA" w:rsidRPr="007E62A6" w:rsidRDefault="00BA54AA" w:rsidP="00084363"/>
    <w:p w:rsidR="00BA54AA" w:rsidRPr="007E62A6" w:rsidRDefault="00BA54AA" w:rsidP="002A2050">
      <w:r>
        <w:t>Nie było nauczycieli z oceną negatywną.</w:t>
      </w:r>
    </w:p>
    <w:p w:rsidR="00BA54AA" w:rsidRPr="007E62A6" w:rsidRDefault="00BA54AA" w:rsidP="00084363">
      <w:pPr>
        <w:tabs>
          <w:tab w:val="left" w:pos="7512"/>
        </w:tabs>
      </w:pPr>
    </w:p>
    <w:p w:rsidR="00BA54AA" w:rsidRPr="007E62A6" w:rsidRDefault="00BA54AA" w:rsidP="00AE726A">
      <w:pPr>
        <w:tabs>
          <w:tab w:val="left" w:pos="7512"/>
        </w:tabs>
        <w:ind w:left="4248"/>
      </w:pPr>
      <w:r w:rsidRPr="007E62A6">
        <w:t>Dziekan Wydziału</w:t>
      </w:r>
    </w:p>
    <w:p w:rsidR="00BA54AA" w:rsidRPr="007E62A6" w:rsidRDefault="00BA54AA" w:rsidP="00AE726A">
      <w:pPr>
        <w:tabs>
          <w:tab w:val="left" w:pos="7512"/>
        </w:tabs>
        <w:ind w:left="4248"/>
      </w:pPr>
      <w:r w:rsidRPr="007E62A6">
        <w:t xml:space="preserve">Kształtowania Środowiska i Rolnictwa </w:t>
      </w:r>
    </w:p>
    <w:p w:rsidR="00BA54AA" w:rsidRPr="00222A49" w:rsidRDefault="00BA54AA" w:rsidP="00AE726A">
      <w:pPr>
        <w:tabs>
          <w:tab w:val="left" w:pos="7512"/>
        </w:tabs>
        <w:ind w:left="4248"/>
      </w:pPr>
      <w:r w:rsidRPr="00222A49">
        <w:t>Prof. dr hab. inż. Arkadiusz T</w:t>
      </w:r>
      <w:r>
        <w:t>elesiński</w:t>
      </w:r>
    </w:p>
    <w:sectPr w:rsidR="00BA54AA" w:rsidRPr="00222A49" w:rsidSect="00D70B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4AA" w:rsidRDefault="00BA54AA" w:rsidP="00494BEC">
      <w:r>
        <w:separator/>
      </w:r>
    </w:p>
  </w:endnote>
  <w:endnote w:type="continuationSeparator" w:id="0">
    <w:p w:rsidR="00BA54AA" w:rsidRDefault="00BA54AA" w:rsidP="00494BEC">
      <w:r>
        <w:continuationSeparator/>
      </w:r>
    </w:p>
  </w:endnote>
  <w:endnote w:type="continuationNotice" w:id="1">
    <w:p w:rsidR="00BA54AA" w:rsidRDefault="00BA54A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AA" w:rsidRDefault="00BA54AA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BA54AA" w:rsidRDefault="00BA54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4AA" w:rsidRDefault="00BA54AA" w:rsidP="00494BEC">
      <w:r>
        <w:separator/>
      </w:r>
    </w:p>
  </w:footnote>
  <w:footnote w:type="continuationSeparator" w:id="0">
    <w:p w:rsidR="00BA54AA" w:rsidRDefault="00BA54AA" w:rsidP="00494BEC">
      <w:r>
        <w:continuationSeparator/>
      </w:r>
    </w:p>
  </w:footnote>
  <w:footnote w:type="continuationNotice" w:id="1">
    <w:p w:rsidR="00BA54AA" w:rsidRDefault="00BA54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73CB1"/>
    <w:multiLevelType w:val="hybridMultilevel"/>
    <w:tmpl w:val="C53874A0"/>
    <w:lvl w:ilvl="0" w:tplc="04150015">
      <w:start w:val="1"/>
      <w:numFmt w:val="upperLetter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561357D9"/>
    <w:multiLevelType w:val="hybridMultilevel"/>
    <w:tmpl w:val="B7CC8F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202EEC"/>
    <w:multiLevelType w:val="hybridMultilevel"/>
    <w:tmpl w:val="FE466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0F1603"/>
    <w:multiLevelType w:val="hybridMultilevel"/>
    <w:tmpl w:val="68D6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DAD"/>
    <w:rsid w:val="000262AD"/>
    <w:rsid w:val="00027D0F"/>
    <w:rsid w:val="00062161"/>
    <w:rsid w:val="00083BD9"/>
    <w:rsid w:val="00084363"/>
    <w:rsid w:val="000A0915"/>
    <w:rsid w:val="000A215C"/>
    <w:rsid w:val="000A336F"/>
    <w:rsid w:val="000B1FC3"/>
    <w:rsid w:val="000C321D"/>
    <w:rsid w:val="000C3DD3"/>
    <w:rsid w:val="000D2FA9"/>
    <w:rsid w:val="000F57CF"/>
    <w:rsid w:val="00105E68"/>
    <w:rsid w:val="00156D50"/>
    <w:rsid w:val="001A7F4C"/>
    <w:rsid w:val="001B74D2"/>
    <w:rsid w:val="001F33E2"/>
    <w:rsid w:val="00222A49"/>
    <w:rsid w:val="002254E4"/>
    <w:rsid w:val="002512A7"/>
    <w:rsid w:val="0025292E"/>
    <w:rsid w:val="0025495C"/>
    <w:rsid w:val="0026638E"/>
    <w:rsid w:val="002A2050"/>
    <w:rsid w:val="002A56AA"/>
    <w:rsid w:val="002B6022"/>
    <w:rsid w:val="002D074B"/>
    <w:rsid w:val="003003DE"/>
    <w:rsid w:val="003155F7"/>
    <w:rsid w:val="003606A3"/>
    <w:rsid w:val="0036643C"/>
    <w:rsid w:val="003678C1"/>
    <w:rsid w:val="00383512"/>
    <w:rsid w:val="003A4F83"/>
    <w:rsid w:val="003B175D"/>
    <w:rsid w:val="003C09B9"/>
    <w:rsid w:val="003D00F8"/>
    <w:rsid w:val="003E1987"/>
    <w:rsid w:val="00424014"/>
    <w:rsid w:val="00435244"/>
    <w:rsid w:val="00465F88"/>
    <w:rsid w:val="00494BEC"/>
    <w:rsid w:val="004A2116"/>
    <w:rsid w:val="004D6D13"/>
    <w:rsid w:val="004F22C0"/>
    <w:rsid w:val="004F749C"/>
    <w:rsid w:val="00512F4C"/>
    <w:rsid w:val="00523529"/>
    <w:rsid w:val="005316E0"/>
    <w:rsid w:val="00532669"/>
    <w:rsid w:val="005424AF"/>
    <w:rsid w:val="00542E69"/>
    <w:rsid w:val="0054363E"/>
    <w:rsid w:val="00551A48"/>
    <w:rsid w:val="005906C7"/>
    <w:rsid w:val="00593422"/>
    <w:rsid w:val="00594AE2"/>
    <w:rsid w:val="0059593C"/>
    <w:rsid w:val="005D6995"/>
    <w:rsid w:val="005F6ECD"/>
    <w:rsid w:val="005F7941"/>
    <w:rsid w:val="00611018"/>
    <w:rsid w:val="00615A2B"/>
    <w:rsid w:val="0062469B"/>
    <w:rsid w:val="00626487"/>
    <w:rsid w:val="0062746C"/>
    <w:rsid w:val="00647BDC"/>
    <w:rsid w:val="00683E06"/>
    <w:rsid w:val="006B6CA3"/>
    <w:rsid w:val="006C5BBF"/>
    <w:rsid w:val="006C6DAD"/>
    <w:rsid w:val="006D1BCF"/>
    <w:rsid w:val="006D22CE"/>
    <w:rsid w:val="00726AEE"/>
    <w:rsid w:val="00727DE3"/>
    <w:rsid w:val="00736749"/>
    <w:rsid w:val="00742365"/>
    <w:rsid w:val="00782B3E"/>
    <w:rsid w:val="007832C5"/>
    <w:rsid w:val="007C642C"/>
    <w:rsid w:val="007D0356"/>
    <w:rsid w:val="007D0A35"/>
    <w:rsid w:val="007D5E97"/>
    <w:rsid w:val="007E62A6"/>
    <w:rsid w:val="00815456"/>
    <w:rsid w:val="00836261"/>
    <w:rsid w:val="00845EF8"/>
    <w:rsid w:val="008823FE"/>
    <w:rsid w:val="008A597B"/>
    <w:rsid w:val="008A6AC5"/>
    <w:rsid w:val="008B1FB5"/>
    <w:rsid w:val="008C5AF4"/>
    <w:rsid w:val="008D4A06"/>
    <w:rsid w:val="008D6DDB"/>
    <w:rsid w:val="008F7D11"/>
    <w:rsid w:val="00921DC0"/>
    <w:rsid w:val="00921F1A"/>
    <w:rsid w:val="0092253F"/>
    <w:rsid w:val="009330F4"/>
    <w:rsid w:val="009359EE"/>
    <w:rsid w:val="00945D9F"/>
    <w:rsid w:val="00954F24"/>
    <w:rsid w:val="009620F7"/>
    <w:rsid w:val="00976A6D"/>
    <w:rsid w:val="009A560C"/>
    <w:rsid w:val="009A711D"/>
    <w:rsid w:val="009C5BFC"/>
    <w:rsid w:val="009D5E11"/>
    <w:rsid w:val="009E16E0"/>
    <w:rsid w:val="009E7688"/>
    <w:rsid w:val="00A256CA"/>
    <w:rsid w:val="00A26758"/>
    <w:rsid w:val="00A569DF"/>
    <w:rsid w:val="00A75368"/>
    <w:rsid w:val="00A83082"/>
    <w:rsid w:val="00A87DED"/>
    <w:rsid w:val="00A928B3"/>
    <w:rsid w:val="00A95963"/>
    <w:rsid w:val="00AB049F"/>
    <w:rsid w:val="00AB1BFB"/>
    <w:rsid w:val="00AC0862"/>
    <w:rsid w:val="00AD139A"/>
    <w:rsid w:val="00AD294F"/>
    <w:rsid w:val="00AE726A"/>
    <w:rsid w:val="00B3513B"/>
    <w:rsid w:val="00B35D68"/>
    <w:rsid w:val="00B601A9"/>
    <w:rsid w:val="00B76C07"/>
    <w:rsid w:val="00B8516F"/>
    <w:rsid w:val="00B86D37"/>
    <w:rsid w:val="00BA54AA"/>
    <w:rsid w:val="00BD1EC8"/>
    <w:rsid w:val="00BD4E79"/>
    <w:rsid w:val="00BE53AC"/>
    <w:rsid w:val="00BF3D57"/>
    <w:rsid w:val="00C02715"/>
    <w:rsid w:val="00C27649"/>
    <w:rsid w:val="00C428A0"/>
    <w:rsid w:val="00C458D5"/>
    <w:rsid w:val="00C65975"/>
    <w:rsid w:val="00C71289"/>
    <w:rsid w:val="00C84E86"/>
    <w:rsid w:val="00C90DA4"/>
    <w:rsid w:val="00CA17BE"/>
    <w:rsid w:val="00CA74A9"/>
    <w:rsid w:val="00CB1DA4"/>
    <w:rsid w:val="00D00043"/>
    <w:rsid w:val="00D228D8"/>
    <w:rsid w:val="00D3057A"/>
    <w:rsid w:val="00D32BCB"/>
    <w:rsid w:val="00D34671"/>
    <w:rsid w:val="00D4086F"/>
    <w:rsid w:val="00D45422"/>
    <w:rsid w:val="00D5209D"/>
    <w:rsid w:val="00D577B6"/>
    <w:rsid w:val="00D70BE6"/>
    <w:rsid w:val="00DF25B6"/>
    <w:rsid w:val="00E13DCA"/>
    <w:rsid w:val="00E2056B"/>
    <w:rsid w:val="00E478B8"/>
    <w:rsid w:val="00E505BB"/>
    <w:rsid w:val="00E57D02"/>
    <w:rsid w:val="00E62042"/>
    <w:rsid w:val="00E6245B"/>
    <w:rsid w:val="00E64F41"/>
    <w:rsid w:val="00E90B7D"/>
    <w:rsid w:val="00E93340"/>
    <w:rsid w:val="00EA1D48"/>
    <w:rsid w:val="00F04FB5"/>
    <w:rsid w:val="00F37075"/>
    <w:rsid w:val="00F41283"/>
    <w:rsid w:val="00F601EB"/>
    <w:rsid w:val="00F9219E"/>
    <w:rsid w:val="00FA42C9"/>
    <w:rsid w:val="00FC2230"/>
    <w:rsid w:val="00FE4849"/>
    <w:rsid w:val="00FE48C9"/>
    <w:rsid w:val="00FF5C00"/>
    <w:rsid w:val="00FF7027"/>
    <w:rsid w:val="0338B1CB"/>
    <w:rsid w:val="04E4620E"/>
    <w:rsid w:val="08F98845"/>
    <w:rsid w:val="0A1470C9"/>
    <w:rsid w:val="0DC9A445"/>
    <w:rsid w:val="10943CA7"/>
    <w:rsid w:val="1AC8E33D"/>
    <w:rsid w:val="225CA51A"/>
    <w:rsid w:val="2CD42299"/>
    <w:rsid w:val="2E05C958"/>
    <w:rsid w:val="4EAE2771"/>
    <w:rsid w:val="54E7BC9B"/>
    <w:rsid w:val="55F464F2"/>
    <w:rsid w:val="5D0F527D"/>
    <w:rsid w:val="5D1DE8BB"/>
    <w:rsid w:val="5DA21ADD"/>
    <w:rsid w:val="63847F1F"/>
    <w:rsid w:val="660E2755"/>
    <w:rsid w:val="67985118"/>
    <w:rsid w:val="751D0705"/>
    <w:rsid w:val="76296185"/>
    <w:rsid w:val="7AF4E241"/>
    <w:rsid w:val="7F81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4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6E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94B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4BEC"/>
    <w:rPr>
      <w:sz w:val="24"/>
    </w:rPr>
  </w:style>
  <w:style w:type="paragraph" w:styleId="Footer">
    <w:name w:val="footer"/>
    <w:basedOn w:val="Normal"/>
    <w:link w:val="FooterChar"/>
    <w:uiPriority w:val="99"/>
    <w:rsid w:val="00494B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4BEC"/>
    <w:rPr>
      <w:sz w:val="24"/>
    </w:rPr>
  </w:style>
  <w:style w:type="character" w:styleId="Hyperlink">
    <w:name w:val="Hyperlink"/>
    <w:basedOn w:val="DefaultParagraphFont"/>
    <w:uiPriority w:val="99"/>
    <w:semiHidden/>
    <w:rsid w:val="00027D0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65F8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5F88"/>
    <w:rPr>
      <w:rFonts w:ascii="Segoe UI" w:hAnsi="Segoe UI"/>
      <w:sz w:val="18"/>
    </w:rPr>
  </w:style>
  <w:style w:type="character" w:styleId="CommentReference">
    <w:name w:val="annotation reference"/>
    <w:basedOn w:val="DefaultParagraphFont"/>
    <w:uiPriority w:val="99"/>
    <w:semiHidden/>
    <w:rsid w:val="009A711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A71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711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7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711D"/>
    <w:rPr>
      <w:b/>
    </w:rPr>
  </w:style>
  <w:style w:type="paragraph" w:styleId="ListParagraph">
    <w:name w:val="List Paragraph"/>
    <w:basedOn w:val="Normal"/>
    <w:uiPriority w:val="99"/>
    <w:qFormat/>
    <w:rsid w:val="00BE5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391</Words>
  <Characters>2349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maria sus</cp:lastModifiedBy>
  <cp:revision>8</cp:revision>
  <cp:lastPrinted>2017-03-21T15:35:00Z</cp:lastPrinted>
  <dcterms:created xsi:type="dcterms:W3CDTF">2022-07-12T13:20:00Z</dcterms:created>
  <dcterms:modified xsi:type="dcterms:W3CDTF">2024-08-08T07:06:00Z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0x010100F1CE46BB16D4C4428064B5C6453123B2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2022-04-04T18:53:17Z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065cc37b-8165-4b16-b426-4c6c5ba80955</vt:lpwstr>
  </property>
  <property fmtid="{D5CDD505-2E9C-101B-9397-08002B2CF9AE}" pid="9" name="MSIP_Label_50945193-57ff-457d-9504-518e9bfb59a9_ContentBits">
    <vt:lpwstr>0</vt:lpwstr>
  </property>
  <property fmtid="{D5CDD505-2E9C-101B-9397-08002B2CF9AE}" pid="10" name="SharedWithUsers">
    <vt:lpwstr>22;#Mariola Wróbel</vt:lpwstr>
  </property>
</Properties>
</file>